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F384A" w14:textId="5BAF04FD" w:rsidR="00116FD5" w:rsidRPr="00632AC7" w:rsidRDefault="00116FD5">
      <w:pPr>
        <w:rPr>
          <w:spacing w:val="24"/>
          <w:sz w:val="44"/>
          <w:szCs w:val="44"/>
        </w:rPr>
      </w:pPr>
    </w:p>
    <w:p w14:paraId="34ECDD5B" w14:textId="77777777" w:rsidR="00116FD5" w:rsidRPr="00632AC7" w:rsidRDefault="00116FD5">
      <w:pPr>
        <w:rPr>
          <w:spacing w:val="24"/>
          <w:sz w:val="44"/>
          <w:szCs w:val="44"/>
        </w:rPr>
      </w:pPr>
    </w:p>
    <w:p w14:paraId="7DF4B9FB" w14:textId="77777777" w:rsidR="00A23A46" w:rsidRPr="00632AC7" w:rsidRDefault="00A23A46" w:rsidP="006C290E">
      <w:pPr>
        <w:widowControl/>
        <w:jc w:val="left"/>
        <w:rPr>
          <w:spacing w:val="24"/>
          <w:sz w:val="44"/>
          <w:szCs w:val="44"/>
        </w:rPr>
      </w:pPr>
    </w:p>
    <w:sectPr w:rsidR="00A23A46" w:rsidRPr="00632AC7" w:rsidSect="006924F9">
      <w:headerReference w:type="even" r:id="rId6"/>
      <w:headerReference w:type="default" r:id="rId7"/>
      <w:headerReference w:type="first" r:id="rId8"/>
      <w:pgSz w:w="16838" w:h="11906" w:orient="landscape" w:code="9"/>
      <w:pgMar w:top="624" w:right="567" w:bottom="312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E8AA5" w14:textId="77777777" w:rsidR="00F47A73" w:rsidRDefault="00F47A73" w:rsidP="00116FD5">
      <w:r>
        <w:separator/>
      </w:r>
    </w:p>
  </w:endnote>
  <w:endnote w:type="continuationSeparator" w:id="0">
    <w:p w14:paraId="75733872" w14:textId="77777777" w:rsidR="00F47A73" w:rsidRDefault="00F47A73" w:rsidP="0011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39562" w14:textId="77777777" w:rsidR="00F47A73" w:rsidRDefault="00F47A73" w:rsidP="00116FD5">
      <w:r>
        <w:separator/>
      </w:r>
    </w:p>
  </w:footnote>
  <w:footnote w:type="continuationSeparator" w:id="0">
    <w:p w14:paraId="1649E223" w14:textId="77777777" w:rsidR="00F47A73" w:rsidRDefault="00F47A73" w:rsidP="0011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B1A7" w14:textId="77777777" w:rsidR="00116FD5" w:rsidRDefault="00000000">
    <w:pPr>
      <w:pStyle w:val="a3"/>
    </w:pPr>
    <w:r>
      <w:rPr>
        <w:noProof/>
      </w:rPr>
      <w:pict w14:anchorId="0743B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851719" o:spid="_x0000_s1029" type="#_x0000_t75" style="position:absolute;left:0;text-align:left;margin-left:0;margin-top:0;width:842.05pt;height:595.45pt;z-index:-251657216;mso-position-horizontal:center;mso-position-horizontal-relative:margin;mso-position-vertical:center;mso-position-vertical-relative:margin" o:allowincell="f">
          <v:imagedata r:id="rId1" o:title="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1CE5D" w14:textId="77777777" w:rsidR="00116FD5" w:rsidRDefault="00000000">
    <w:pPr>
      <w:pStyle w:val="a3"/>
    </w:pPr>
    <w:r>
      <w:rPr>
        <w:noProof/>
      </w:rPr>
      <w:pict w14:anchorId="4BABF7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851720" o:spid="_x0000_s1030" type="#_x0000_t75" style="position:absolute;left:0;text-align:left;margin-left:0;margin-top:0;width:842.05pt;height:595.45pt;z-index:-251656192;mso-position-horizontal:center;mso-position-horizontal-relative:margin;mso-position-vertical:center;mso-position-vertical-relative:margin" o:allowincell="f">
          <v:imagedata r:id="rId1" o:title="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AB40C" w14:textId="77777777" w:rsidR="00116FD5" w:rsidRDefault="00000000">
    <w:pPr>
      <w:pStyle w:val="a3"/>
    </w:pPr>
    <w:r>
      <w:rPr>
        <w:noProof/>
      </w:rPr>
      <w:pict w14:anchorId="1F3272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851718" o:spid="_x0000_s1028" type="#_x0000_t75" style="position:absolute;left:0;text-align:left;margin-left:0;margin-top:0;width:842.05pt;height:595.45pt;z-index:-251658240;mso-position-horizontal:center;mso-position-horizontal-relative:margin;mso-position-vertical:center;mso-position-vertical-relative:margin" o:allowincell="f">
          <v:imagedata r:id="rId1" o:title="原稿用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CF"/>
    <w:rsid w:val="00040FB0"/>
    <w:rsid w:val="000D7296"/>
    <w:rsid w:val="000E1FE8"/>
    <w:rsid w:val="00116FD5"/>
    <w:rsid w:val="001967CD"/>
    <w:rsid w:val="001B0B80"/>
    <w:rsid w:val="00251AAE"/>
    <w:rsid w:val="00264E5A"/>
    <w:rsid w:val="002C236B"/>
    <w:rsid w:val="003A112C"/>
    <w:rsid w:val="003D7614"/>
    <w:rsid w:val="0040415A"/>
    <w:rsid w:val="004C0B29"/>
    <w:rsid w:val="004E20D1"/>
    <w:rsid w:val="004F61A8"/>
    <w:rsid w:val="00596019"/>
    <w:rsid w:val="00632AC7"/>
    <w:rsid w:val="00637664"/>
    <w:rsid w:val="00671027"/>
    <w:rsid w:val="006924F9"/>
    <w:rsid w:val="006C290E"/>
    <w:rsid w:val="00834C07"/>
    <w:rsid w:val="008E651F"/>
    <w:rsid w:val="009371DC"/>
    <w:rsid w:val="00971B00"/>
    <w:rsid w:val="009C7DEA"/>
    <w:rsid w:val="00A23A46"/>
    <w:rsid w:val="00A679CF"/>
    <w:rsid w:val="00CB7851"/>
    <w:rsid w:val="00CF47B7"/>
    <w:rsid w:val="00D35D65"/>
    <w:rsid w:val="00DF63B2"/>
    <w:rsid w:val="00ED6F2B"/>
    <w:rsid w:val="00F47A73"/>
    <w:rsid w:val="00F6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14A99"/>
  <w15:chartTrackingRefBased/>
  <w15:docId w15:val="{43D7BC32-A472-4830-BAEF-E7C66971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FD5"/>
  </w:style>
  <w:style w:type="paragraph" w:styleId="a5">
    <w:name w:val="footer"/>
    <w:basedOn w:val="a"/>
    <w:link w:val="a6"/>
    <w:uiPriority w:val="99"/>
    <w:unhideWhenUsed/>
    <w:rsid w:val="00116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FD5"/>
  </w:style>
  <w:style w:type="paragraph" w:styleId="Web">
    <w:name w:val="Normal (Web)"/>
    <w:basedOn w:val="a"/>
    <w:uiPriority w:val="99"/>
    <w:semiHidden/>
    <w:unhideWhenUsed/>
    <w:rsid w:val="003A11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ut\Downloads\23009_note_genkouyoushi_with_lecture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23009_note_genkouyoushi_with_lecture.dotx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shout</dc:creator>
  <cp:keywords/>
  <dc:description/>
  <cp:lastModifiedBy>ショウタ ヒサノブ</cp:lastModifiedBy>
  <cp:revision>1</cp:revision>
  <dcterms:created xsi:type="dcterms:W3CDTF">2025-05-31T09:16:00Z</dcterms:created>
  <dcterms:modified xsi:type="dcterms:W3CDTF">2025-05-31T09:18:00Z</dcterms:modified>
</cp:coreProperties>
</file>